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C26F" w14:textId="77777777" w:rsidR="00C55C17" w:rsidRPr="00C55C17" w:rsidRDefault="00C55C17" w:rsidP="00815895">
      <w:pPr>
        <w:ind w:left="0" w:right="-15"/>
        <w:jc w:val="center"/>
        <w:rPr>
          <w:rFonts w:ascii="Calibri" w:hAnsi="Calibri" w:cs="Calibri"/>
          <w:sz w:val="48"/>
        </w:rPr>
      </w:pPr>
      <w:r w:rsidRPr="00C55C17">
        <w:rPr>
          <w:rFonts w:ascii="Calibri" w:hAnsi="Calibri" w:cs="Calibri"/>
          <w:sz w:val="48"/>
        </w:rPr>
        <w:t xml:space="preserve">ŽÁDOST O PŘIJETÍ DÍTĚTE </w:t>
      </w:r>
    </w:p>
    <w:p w14:paraId="6773C270" w14:textId="46E1D493" w:rsidR="00815895" w:rsidRDefault="00C55C17" w:rsidP="00815895">
      <w:pPr>
        <w:ind w:left="0" w:right="-15"/>
        <w:jc w:val="center"/>
        <w:rPr>
          <w:rFonts w:ascii="Calibri" w:hAnsi="Calibri" w:cs="Calibri"/>
          <w:sz w:val="32"/>
        </w:rPr>
      </w:pPr>
      <w:r w:rsidRPr="00C55C17">
        <w:rPr>
          <w:rFonts w:ascii="Calibri" w:hAnsi="Calibri" w:cs="Calibri"/>
          <w:sz w:val="32"/>
        </w:rPr>
        <w:t>K ZÁKLADNÍMU VZDĚLÁVÁNÍ PRO ŠKOLNÍ ROK 20</w:t>
      </w:r>
      <w:r w:rsidR="00CA41AE">
        <w:rPr>
          <w:rFonts w:ascii="Calibri" w:hAnsi="Calibri" w:cs="Calibri"/>
          <w:sz w:val="32"/>
        </w:rPr>
        <w:t>2</w:t>
      </w:r>
      <w:r w:rsidR="00F072F6">
        <w:rPr>
          <w:rFonts w:ascii="Calibri" w:hAnsi="Calibri" w:cs="Calibri"/>
          <w:sz w:val="32"/>
        </w:rPr>
        <w:t>5</w:t>
      </w:r>
      <w:r w:rsidR="00CA41AE">
        <w:rPr>
          <w:rFonts w:ascii="Calibri" w:hAnsi="Calibri" w:cs="Calibri"/>
          <w:sz w:val="32"/>
        </w:rPr>
        <w:t>/202</w:t>
      </w:r>
      <w:r w:rsidR="00F072F6">
        <w:rPr>
          <w:rFonts w:ascii="Calibri" w:hAnsi="Calibri" w:cs="Calibri"/>
          <w:sz w:val="32"/>
        </w:rPr>
        <w:t>6</w:t>
      </w:r>
    </w:p>
    <w:p w14:paraId="6773C271" w14:textId="77777777" w:rsidR="003436A1" w:rsidRPr="00FA59B0" w:rsidRDefault="003436A1" w:rsidP="003436A1">
      <w:pPr>
        <w:ind w:left="0" w:right="-15"/>
        <w:jc w:val="center"/>
        <w:rPr>
          <w:rFonts w:ascii="Calibri" w:hAnsi="Calibri" w:cs="Calibri"/>
          <w:i/>
          <w:sz w:val="40"/>
          <w:szCs w:val="28"/>
        </w:rPr>
      </w:pPr>
      <w:r w:rsidRPr="00FA59B0">
        <w:rPr>
          <w:rFonts w:ascii="Calibri" w:hAnsi="Calibri" w:cs="Calibri"/>
          <w:sz w:val="40"/>
          <w:szCs w:val="28"/>
        </w:rPr>
        <w:t>ZÁPIS DO 1. ROČNÍKU</w:t>
      </w:r>
    </w:p>
    <w:p w14:paraId="6773C272" w14:textId="77777777" w:rsidR="003436A1" w:rsidRDefault="003436A1" w:rsidP="003436A1">
      <w:pPr>
        <w:ind w:left="0" w:right="-15"/>
        <w:jc w:val="center"/>
        <w:rPr>
          <w:rFonts w:ascii="Calibri" w:hAnsi="Calibri" w:cs="Calibri"/>
          <w:sz w:val="18"/>
          <w:szCs w:val="18"/>
        </w:rPr>
      </w:pPr>
    </w:p>
    <w:p w14:paraId="6773C273" w14:textId="77777777" w:rsidR="003436A1" w:rsidRPr="00265A9E" w:rsidRDefault="003436A1" w:rsidP="003436A1">
      <w:pPr>
        <w:ind w:left="0" w:right="-15"/>
        <w:jc w:val="center"/>
        <w:rPr>
          <w:rFonts w:ascii="Calibri" w:hAnsi="Calibri" w:cs="Calibri"/>
          <w:sz w:val="18"/>
          <w:szCs w:val="18"/>
        </w:rPr>
      </w:pPr>
      <w:r w:rsidRPr="00265A9E">
        <w:rPr>
          <w:rFonts w:ascii="Calibri" w:hAnsi="Calibri" w:cs="Calibri"/>
          <w:sz w:val="18"/>
          <w:szCs w:val="18"/>
        </w:rPr>
        <w:t>podle ustanovení §36, zákona</w:t>
      </w:r>
      <w:r>
        <w:rPr>
          <w:rFonts w:ascii="Calibri" w:hAnsi="Calibri" w:cs="Calibri"/>
          <w:sz w:val="18"/>
          <w:szCs w:val="18"/>
        </w:rPr>
        <w:t xml:space="preserve"> </w:t>
      </w:r>
      <w:r w:rsidRPr="00265A9E">
        <w:rPr>
          <w:rFonts w:ascii="Calibri" w:hAnsi="Calibri" w:cs="Calibri"/>
          <w:sz w:val="18"/>
          <w:szCs w:val="18"/>
        </w:rPr>
        <w:t>561/2004 Sb</w:t>
      </w:r>
      <w:r>
        <w:rPr>
          <w:rFonts w:ascii="Calibri" w:hAnsi="Calibri" w:cs="Calibri"/>
          <w:sz w:val="18"/>
          <w:szCs w:val="18"/>
        </w:rPr>
        <w:t>.</w:t>
      </w:r>
      <w:r w:rsidRPr="00265A9E">
        <w:rPr>
          <w:rFonts w:ascii="Calibri" w:hAnsi="Calibri" w:cs="Calibri"/>
          <w:sz w:val="18"/>
          <w:szCs w:val="18"/>
        </w:rPr>
        <w:t>, Školský zákon</w:t>
      </w:r>
    </w:p>
    <w:p w14:paraId="6773C274" w14:textId="77777777" w:rsidR="00815895" w:rsidRDefault="00815895" w:rsidP="00815895">
      <w:pPr>
        <w:ind w:left="0" w:right="-15"/>
        <w:rPr>
          <w:rFonts w:ascii="Calibri" w:hAnsi="Calibri" w:cs="Calibri"/>
        </w:rPr>
      </w:pPr>
    </w:p>
    <w:p w14:paraId="6773C275" w14:textId="77777777" w:rsidR="003436A1" w:rsidRPr="00815895" w:rsidRDefault="003436A1" w:rsidP="00815895">
      <w:pPr>
        <w:ind w:left="0" w:right="-15"/>
        <w:rPr>
          <w:rFonts w:ascii="Calibri" w:hAnsi="Calibri" w:cs="Calibri"/>
        </w:rPr>
      </w:pPr>
    </w:p>
    <w:p w14:paraId="6773C276" w14:textId="77777777" w:rsidR="00815895" w:rsidRPr="00815895" w:rsidRDefault="00815895" w:rsidP="00815895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815895">
        <w:rPr>
          <w:rFonts w:ascii="Calibri" w:hAnsi="Calibri" w:cs="Calibri"/>
          <w:b/>
          <w:sz w:val="24"/>
          <w:szCs w:val="24"/>
        </w:rPr>
        <w:t>zákonný zástupce dítěte:</w:t>
      </w: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578"/>
      </w:tblGrid>
      <w:tr w:rsidR="001342AA" w:rsidRPr="00815895" w14:paraId="6773C279" w14:textId="77777777" w:rsidTr="001342AA">
        <w:trPr>
          <w:trHeight w:val="510"/>
        </w:trPr>
        <w:tc>
          <w:tcPr>
            <w:tcW w:w="2345" w:type="dxa"/>
            <w:vAlign w:val="bottom"/>
            <w:hideMark/>
          </w:tcPr>
          <w:p w14:paraId="6773C277" w14:textId="77777777" w:rsidR="001342AA" w:rsidRPr="00815895" w:rsidRDefault="001342AA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3C278" w14:textId="77777777" w:rsidR="001342AA" w:rsidRPr="00815895" w:rsidRDefault="001342AA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1342AA" w:rsidRPr="00815895" w14:paraId="6773C27C" w14:textId="77777777" w:rsidTr="001342AA">
        <w:trPr>
          <w:trHeight w:val="510"/>
        </w:trPr>
        <w:tc>
          <w:tcPr>
            <w:tcW w:w="2345" w:type="dxa"/>
            <w:vAlign w:val="bottom"/>
            <w:hideMark/>
          </w:tcPr>
          <w:p w14:paraId="6773C27A" w14:textId="77777777" w:rsidR="001342AA" w:rsidRPr="00815895" w:rsidRDefault="001342AA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trvalé bydliště: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3C27B" w14:textId="77777777" w:rsidR="001342AA" w:rsidRPr="00815895" w:rsidRDefault="001342AA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1342AA" w:rsidRPr="00815895" w14:paraId="6773C27F" w14:textId="77777777" w:rsidTr="001342AA">
        <w:trPr>
          <w:trHeight w:val="510"/>
        </w:trPr>
        <w:tc>
          <w:tcPr>
            <w:tcW w:w="2345" w:type="dxa"/>
            <w:vAlign w:val="bottom"/>
            <w:hideMark/>
          </w:tcPr>
          <w:p w14:paraId="6773C27D" w14:textId="77777777" w:rsidR="001342AA" w:rsidRPr="00815895" w:rsidRDefault="001342AA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kontaktní adresa: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3C27E" w14:textId="77777777" w:rsidR="001342AA" w:rsidRPr="00815895" w:rsidRDefault="001342AA">
            <w:pPr>
              <w:ind w:left="0" w:right="-15"/>
              <w:rPr>
                <w:rFonts w:ascii="Calibri" w:hAnsi="Calibri" w:cs="Calibri"/>
              </w:rPr>
            </w:pPr>
          </w:p>
        </w:tc>
      </w:tr>
    </w:tbl>
    <w:p w14:paraId="6773C280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81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82" w14:textId="77777777" w:rsidR="00815895" w:rsidRPr="00815895" w:rsidRDefault="00815895" w:rsidP="00815895">
      <w:pPr>
        <w:ind w:left="0" w:right="-15"/>
        <w:rPr>
          <w:rFonts w:ascii="Calibri" w:hAnsi="Calibri" w:cs="Calibri"/>
          <w:b/>
          <w:sz w:val="28"/>
        </w:rPr>
      </w:pPr>
      <w:r w:rsidRPr="00815895">
        <w:rPr>
          <w:rFonts w:ascii="Calibri" w:hAnsi="Calibri" w:cs="Calibri"/>
          <w:b/>
          <w:sz w:val="28"/>
        </w:rPr>
        <w:t>žádá</w:t>
      </w:r>
    </w:p>
    <w:p w14:paraId="6773C283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84" w14:textId="77777777" w:rsidR="00815895" w:rsidRPr="00815895" w:rsidRDefault="00815895" w:rsidP="00815895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815895">
        <w:rPr>
          <w:rFonts w:ascii="Calibri" w:hAnsi="Calibri" w:cs="Calibri"/>
          <w:b/>
          <w:sz w:val="24"/>
          <w:szCs w:val="24"/>
        </w:rPr>
        <w:t>ředitele školy: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815895" w:rsidRPr="00815895" w14:paraId="6773C289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6773C285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3717" w:type="dxa"/>
            <w:vAlign w:val="bottom"/>
            <w:hideMark/>
          </w:tcPr>
          <w:p w14:paraId="6773C286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Milena Hartigová</w:t>
            </w:r>
          </w:p>
        </w:tc>
        <w:tc>
          <w:tcPr>
            <w:tcW w:w="1701" w:type="dxa"/>
            <w:vAlign w:val="bottom"/>
          </w:tcPr>
          <w:p w14:paraId="6773C287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6773C288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815895" w:rsidRPr="00815895" w14:paraId="6773C28C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6773C28A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název školy:</w:t>
            </w:r>
          </w:p>
        </w:tc>
        <w:tc>
          <w:tcPr>
            <w:tcW w:w="7544" w:type="dxa"/>
            <w:gridSpan w:val="3"/>
            <w:vAlign w:val="bottom"/>
            <w:hideMark/>
          </w:tcPr>
          <w:p w14:paraId="6773C28B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 xml:space="preserve">Základní škola s rozšířenou výukou tělesné výchovy, Praha 4, </w:t>
            </w:r>
            <w:r>
              <w:rPr>
                <w:rFonts w:ascii="Calibri" w:hAnsi="Calibri" w:cs="Calibri"/>
              </w:rPr>
              <w:t>Jitřní 185</w:t>
            </w:r>
          </w:p>
        </w:tc>
      </w:tr>
      <w:tr w:rsidR="00815895" w:rsidRPr="00815895" w14:paraId="6773C28F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6773C28D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kontaktní adresa:</w:t>
            </w:r>
          </w:p>
        </w:tc>
        <w:tc>
          <w:tcPr>
            <w:tcW w:w="7544" w:type="dxa"/>
            <w:gridSpan w:val="3"/>
            <w:vAlign w:val="bottom"/>
            <w:hideMark/>
          </w:tcPr>
          <w:p w14:paraId="6773C28E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Jitřní 185/6, 147 00 Praha 4 - Hodkovičky</w:t>
            </w:r>
          </w:p>
        </w:tc>
      </w:tr>
    </w:tbl>
    <w:p w14:paraId="6773C290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91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92" w14:textId="50ED9CDF" w:rsidR="00815895" w:rsidRPr="00815895" w:rsidRDefault="00815895" w:rsidP="00815895">
      <w:pPr>
        <w:ind w:left="0" w:right="-15"/>
        <w:rPr>
          <w:rFonts w:ascii="Calibri" w:hAnsi="Calibri" w:cs="Calibri"/>
          <w:b/>
          <w:sz w:val="28"/>
        </w:rPr>
      </w:pPr>
      <w:r w:rsidRPr="00815895">
        <w:rPr>
          <w:rFonts w:ascii="Calibri" w:hAnsi="Calibri" w:cs="Calibri"/>
          <w:b/>
          <w:sz w:val="28"/>
        </w:rPr>
        <w:t>o přijetí dítěte k povinné školní docházce na této škole od školního roku 20</w:t>
      </w:r>
      <w:r w:rsidR="00CA41AE">
        <w:rPr>
          <w:rFonts w:ascii="Calibri" w:hAnsi="Calibri" w:cs="Calibri"/>
          <w:b/>
          <w:sz w:val="28"/>
        </w:rPr>
        <w:t>2</w:t>
      </w:r>
      <w:r w:rsidR="00F072F6">
        <w:rPr>
          <w:rFonts w:ascii="Calibri" w:hAnsi="Calibri" w:cs="Calibri"/>
          <w:b/>
          <w:sz w:val="28"/>
        </w:rPr>
        <w:t>5</w:t>
      </w:r>
      <w:r w:rsidR="00CA41AE">
        <w:rPr>
          <w:rFonts w:ascii="Calibri" w:hAnsi="Calibri" w:cs="Calibri"/>
          <w:b/>
          <w:sz w:val="28"/>
        </w:rPr>
        <w:t>/202</w:t>
      </w:r>
      <w:r w:rsidR="00F072F6">
        <w:rPr>
          <w:rFonts w:ascii="Calibri" w:hAnsi="Calibri" w:cs="Calibri"/>
          <w:b/>
          <w:sz w:val="28"/>
        </w:rPr>
        <w:t>6</w:t>
      </w:r>
      <w:r w:rsidRPr="00815895">
        <w:rPr>
          <w:rFonts w:ascii="Calibri" w:hAnsi="Calibri" w:cs="Calibri"/>
          <w:b/>
          <w:sz w:val="28"/>
        </w:rPr>
        <w:t>.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815895" w:rsidRPr="00815895" w14:paraId="6773C299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6773C293" w14:textId="77777777" w:rsidR="00815895" w:rsidRDefault="00815895">
            <w:pPr>
              <w:ind w:left="0" w:right="-15"/>
              <w:rPr>
                <w:rFonts w:ascii="Calibri" w:hAnsi="Calibri" w:cs="Calibri"/>
              </w:rPr>
            </w:pPr>
          </w:p>
          <w:p w14:paraId="6773C294" w14:textId="77777777" w:rsidR="00815895" w:rsidRDefault="00815895">
            <w:pPr>
              <w:ind w:left="0" w:right="-15"/>
              <w:rPr>
                <w:rFonts w:ascii="Calibri" w:hAnsi="Calibri" w:cs="Calibri"/>
              </w:rPr>
            </w:pPr>
          </w:p>
          <w:p w14:paraId="6773C295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jméno a příjmení dítěte: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3C296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  <w:hideMark/>
          </w:tcPr>
          <w:p w14:paraId="6773C297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datum narození: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3C298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</w:tr>
    </w:tbl>
    <w:p w14:paraId="6773C29A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9B" w14:textId="77777777" w:rsidR="00815895" w:rsidRDefault="00815895" w:rsidP="00815895">
      <w:pPr>
        <w:ind w:left="0" w:right="-15"/>
        <w:rPr>
          <w:rFonts w:ascii="Calibri" w:hAnsi="Calibri" w:cs="Calibri"/>
        </w:rPr>
      </w:pPr>
    </w:p>
    <w:p w14:paraId="6773C29C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9D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Poznámka:</w:t>
      </w:r>
    </w:p>
    <w:p w14:paraId="6773C29E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Doplňující informace o dítěti a jeho zákonných zástupcích jsou uvedeny v „Zápisovém lístku“.</w:t>
      </w:r>
    </w:p>
    <w:p w14:paraId="6773C29F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0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1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2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3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V _____________________, dne _______________</w:t>
      </w:r>
      <w:r w:rsidRPr="00815895">
        <w:rPr>
          <w:rFonts w:ascii="Calibri" w:hAnsi="Calibri" w:cs="Calibri"/>
        </w:rPr>
        <w:tab/>
      </w:r>
      <w:r w:rsidRPr="00815895">
        <w:rPr>
          <w:rFonts w:ascii="Calibri" w:hAnsi="Calibri" w:cs="Calibri"/>
        </w:rPr>
        <w:tab/>
        <w:t>podpis zákonných zástupců dítěte</w:t>
      </w:r>
    </w:p>
    <w:p w14:paraId="6773C2A4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5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6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7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8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9" w14:textId="77777777" w:rsidR="00815895" w:rsidRPr="00815895" w:rsidRDefault="00815895" w:rsidP="00815895">
      <w:pPr>
        <w:tabs>
          <w:tab w:val="left" w:pos="6096"/>
        </w:tabs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 xml:space="preserve">Žádost převzata dne: _________________ </w:t>
      </w:r>
      <w:r w:rsidRPr="00815895">
        <w:rPr>
          <w:rFonts w:ascii="Calibri" w:hAnsi="Calibri" w:cs="Calibri"/>
        </w:rPr>
        <w:tab/>
        <w:t>převzal (podpis)</w:t>
      </w:r>
    </w:p>
    <w:p w14:paraId="6773C2AA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6773C2AB" w14:textId="77777777" w:rsidR="00815895" w:rsidRDefault="00815895" w:rsidP="00815895">
      <w:pPr>
        <w:tabs>
          <w:tab w:val="left" w:pos="6663"/>
        </w:tabs>
        <w:ind w:left="0" w:right="-15"/>
        <w:rPr>
          <w:rFonts w:ascii="Calibri" w:hAnsi="Calibri" w:cs="Calibri"/>
        </w:rPr>
      </w:pPr>
    </w:p>
    <w:p w14:paraId="6773C2AC" w14:textId="77777777" w:rsidR="00815895" w:rsidRPr="00815895" w:rsidRDefault="00815895" w:rsidP="00815895">
      <w:pPr>
        <w:tabs>
          <w:tab w:val="left" w:pos="6663"/>
        </w:tabs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Přidělené číslo jednací: _______________</w:t>
      </w:r>
    </w:p>
    <w:sectPr w:rsidR="00815895" w:rsidRPr="00815895">
      <w:footerReference w:type="default" r:id="rId8"/>
      <w:headerReference w:type="first" r:id="rId9"/>
      <w:footerReference w:type="first" r:id="rId10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C2B1" w14:textId="77777777" w:rsidR="00F15CC4" w:rsidRDefault="00F15CC4">
      <w:r>
        <w:separator/>
      </w:r>
    </w:p>
    <w:p w14:paraId="6773C2B2" w14:textId="77777777" w:rsidR="00F15CC4" w:rsidRDefault="00F15CC4"/>
  </w:endnote>
  <w:endnote w:type="continuationSeparator" w:id="0">
    <w:p w14:paraId="6773C2B3" w14:textId="77777777" w:rsidR="00F15CC4" w:rsidRDefault="00F15CC4">
      <w:r>
        <w:continuationSeparator/>
      </w:r>
    </w:p>
    <w:p w14:paraId="6773C2B4" w14:textId="77777777" w:rsidR="00F15CC4" w:rsidRDefault="00F15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3C2B5" w14:textId="77777777"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3436A1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C2B8" w14:textId="77777777" w:rsidR="00E35921" w:rsidRDefault="00E35921" w:rsidP="003436A1">
    <w:pPr>
      <w:pStyle w:val="Zpat"/>
      <w:pBdr>
        <w:top w:val="single" w:sz="4" w:space="0" w:color="0072C6" w:themeColor="accent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C2AD" w14:textId="77777777" w:rsidR="00F15CC4" w:rsidRDefault="00F15CC4">
      <w:r>
        <w:separator/>
      </w:r>
    </w:p>
    <w:p w14:paraId="6773C2AE" w14:textId="77777777" w:rsidR="00F15CC4" w:rsidRDefault="00F15CC4"/>
  </w:footnote>
  <w:footnote w:type="continuationSeparator" w:id="0">
    <w:p w14:paraId="6773C2AF" w14:textId="77777777" w:rsidR="00F15CC4" w:rsidRDefault="00F15CC4">
      <w:r>
        <w:continuationSeparator/>
      </w:r>
    </w:p>
    <w:p w14:paraId="6773C2B0" w14:textId="77777777" w:rsidR="00F15CC4" w:rsidRDefault="00F15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C2B6" w14:textId="77777777" w:rsidR="00FC1165" w:rsidRPr="00B407DB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B407DB">
      <w:rPr>
        <w:rFonts w:ascii="Calibri" w:hAnsi="Calibri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6773C2B9" wp14:editId="6773C2BA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7DB">
      <w:rPr>
        <w:rFonts w:ascii="Calibri" w:hAnsi="Calibri"/>
        <w:b/>
        <w:sz w:val="28"/>
        <w:szCs w:val="28"/>
      </w:rPr>
      <w:ptab w:relativeTo="margin" w:alignment="center" w:leader="none"/>
    </w:r>
    <w:r w:rsidRPr="00B407DB">
      <w:rPr>
        <w:rFonts w:ascii="Calibri" w:hAnsi="Calibri"/>
        <w:b/>
        <w:sz w:val="28"/>
        <w:szCs w:val="28"/>
      </w:rPr>
      <w:t>Základní škola s rozšířenou výukou tělesné výchovy</w:t>
    </w:r>
  </w:p>
  <w:p w14:paraId="6773C2B7" w14:textId="77777777" w:rsidR="00FC1165" w:rsidRPr="00B407DB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B407DB">
      <w:rPr>
        <w:rFonts w:ascii="Calibri" w:hAnsi="Calibri"/>
        <w:sz w:val="28"/>
        <w:szCs w:val="28"/>
      </w:rPr>
      <w:t>Praha 4, Jitřní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95"/>
    <w:rsid w:val="0000795A"/>
    <w:rsid w:val="000721ED"/>
    <w:rsid w:val="000F1B65"/>
    <w:rsid w:val="001342AA"/>
    <w:rsid w:val="001506DC"/>
    <w:rsid w:val="001657AC"/>
    <w:rsid w:val="00193F0E"/>
    <w:rsid w:val="001B09DA"/>
    <w:rsid w:val="00206A5E"/>
    <w:rsid w:val="00227DF5"/>
    <w:rsid w:val="002D22E0"/>
    <w:rsid w:val="002E2D24"/>
    <w:rsid w:val="002F46FF"/>
    <w:rsid w:val="003008EC"/>
    <w:rsid w:val="003112E5"/>
    <w:rsid w:val="003436A1"/>
    <w:rsid w:val="004B31EB"/>
    <w:rsid w:val="005C20B2"/>
    <w:rsid w:val="005E3596"/>
    <w:rsid w:val="00710583"/>
    <w:rsid w:val="0075279C"/>
    <w:rsid w:val="007B69A9"/>
    <w:rsid w:val="00815895"/>
    <w:rsid w:val="009B402D"/>
    <w:rsid w:val="009D793D"/>
    <w:rsid w:val="009F5E2B"/>
    <w:rsid w:val="00A51EC7"/>
    <w:rsid w:val="00A818AF"/>
    <w:rsid w:val="00AE5C5A"/>
    <w:rsid w:val="00B407DB"/>
    <w:rsid w:val="00B71C13"/>
    <w:rsid w:val="00C52FC2"/>
    <w:rsid w:val="00C55C17"/>
    <w:rsid w:val="00CA41AE"/>
    <w:rsid w:val="00CD167C"/>
    <w:rsid w:val="00D4304F"/>
    <w:rsid w:val="00D651B9"/>
    <w:rsid w:val="00DF74DF"/>
    <w:rsid w:val="00E00792"/>
    <w:rsid w:val="00E14B4D"/>
    <w:rsid w:val="00E35921"/>
    <w:rsid w:val="00E53907"/>
    <w:rsid w:val="00E82156"/>
    <w:rsid w:val="00EC0F68"/>
    <w:rsid w:val="00EC5313"/>
    <w:rsid w:val="00F072F6"/>
    <w:rsid w:val="00F15CC4"/>
    <w:rsid w:val="00FB431B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73C26F"/>
  <w15:docId w15:val="{7E2DC8EE-1DA1-4679-9AF5-9E83D258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895"/>
    <w:pPr>
      <w:spacing w:before="0" w:after="0" w:line="240" w:lineRule="auto"/>
      <w:ind w:left="851" w:right="-284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after="320"/>
      <w:ind w:left="0" w:right="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before="160" w:after="200"/>
      <w:ind w:left="0" w:right="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before="160" w:after="240"/>
      <w:ind w:left="0" w:right="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line="360" w:lineRule="auto"/>
      <w:ind w:left="0" w:right="0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eznamu3zvraznn11">
    <w:name w:val="Tabulka seznamu 3 – zvýraznění 1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ind w:left="0" w:right="0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/>
      <w:ind w:left="851" w:right="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22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8A4203" w:themeColor="accent2" w:themeShade="80"/>
      <w:sz w:val="32"/>
      <w:szCs w:val="24"/>
      <w:lang w:eastAsia="ja-JP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before="160" w:after="200"/>
      <w:ind w:left="0" w:right="0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18"/>
      <w:lang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ind w:left="0" w:right="0"/>
    </w:pPr>
    <w:rPr>
      <w:rFonts w:asciiTheme="minorHAnsi" w:eastAsiaTheme="minorHAnsi" w:hAnsiTheme="minorHAnsi" w:cstheme="minorBidi"/>
      <w:color w:val="FFFFFF" w:themeColor="background1"/>
      <w:sz w:val="24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8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before="160" w:after="120" w:line="360" w:lineRule="auto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before="160" w:after="320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6"/>
      <w:lang w:eastAsia="ja-JP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ind w:left="0" w:right="0"/>
    </w:pPr>
    <w:rPr>
      <w:rFonts w:asciiTheme="majorHAnsi" w:eastAsiaTheme="majorEastAsia" w:hAnsiTheme="majorHAnsi" w:cstheme="majorBidi"/>
      <w:color w:val="595959" w:themeColor="text1" w:themeTint="A6"/>
      <w:sz w:val="22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lang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before="160" w:after="120" w:line="360" w:lineRule="auto"/>
      <w:ind w:left="36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Jitrni_bez_zapati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33BC-C771-461D-8068-E75E6C6A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Jitrni_bez_zapati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Kubu</dc:creator>
  <cp:lastModifiedBy>Jana Štepánková</cp:lastModifiedBy>
  <cp:revision>3</cp:revision>
  <cp:lastPrinted>2018-06-28T07:45:00Z</cp:lastPrinted>
  <dcterms:created xsi:type="dcterms:W3CDTF">2024-01-02T17:29:00Z</dcterms:created>
  <dcterms:modified xsi:type="dcterms:W3CDTF">2024-12-09T08:23:00Z</dcterms:modified>
</cp:coreProperties>
</file>